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F7" w:rsidRPr="00B9241C" w:rsidRDefault="00E947F7" w:rsidP="00B9241C">
      <w:pPr>
        <w:spacing w:line="600" w:lineRule="atLeast"/>
        <w:jc w:val="center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 w:rsidRPr="00B9241C">
        <w:rPr>
          <w:rFonts w:ascii="仿宋_GB2312" w:eastAsia="仿宋_GB2312" w:hAnsi="Arial" w:cs="仿宋_GB2312" w:hint="eastAsia"/>
          <w:b/>
          <w:bCs/>
          <w:sz w:val="32"/>
          <w:szCs w:val="32"/>
        </w:rPr>
        <w:t>第三届钱学森城市学金奖征集预申报登记表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891"/>
        <w:gridCol w:w="2205"/>
        <w:gridCol w:w="2495"/>
      </w:tblGrid>
      <w:tr w:rsidR="00E947F7" w:rsidRPr="005C22DC">
        <w:trPr>
          <w:trHeight w:val="1063"/>
        </w:trPr>
        <w:tc>
          <w:tcPr>
            <w:tcW w:w="1809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</w:t>
            </w:r>
            <w:r w:rsidRPr="005C22DC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 xml:space="preserve">    </w:t>
            </w: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891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</w:t>
            </w:r>
            <w:r w:rsidRPr="005C22DC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 xml:space="preserve">    </w:t>
            </w: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495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E947F7" w:rsidRPr="005C22DC">
        <w:trPr>
          <w:trHeight w:val="992"/>
        </w:trPr>
        <w:tc>
          <w:tcPr>
            <w:tcW w:w="1809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单</w:t>
            </w:r>
            <w:r w:rsidRPr="005C22DC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 xml:space="preserve">    </w:t>
            </w: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891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95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E947F7" w:rsidRPr="005C22DC">
        <w:trPr>
          <w:trHeight w:val="1119"/>
        </w:trPr>
        <w:tc>
          <w:tcPr>
            <w:tcW w:w="1809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成果形式</w:t>
            </w:r>
          </w:p>
        </w:tc>
        <w:tc>
          <w:tcPr>
            <w:tcW w:w="2891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是否发表</w:t>
            </w:r>
          </w:p>
        </w:tc>
        <w:tc>
          <w:tcPr>
            <w:tcW w:w="2495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E947F7" w:rsidRPr="005C22DC">
        <w:trPr>
          <w:trHeight w:val="9342"/>
        </w:trPr>
        <w:tc>
          <w:tcPr>
            <w:tcW w:w="1809" w:type="dxa"/>
            <w:vAlign w:val="center"/>
          </w:tcPr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成</w:t>
            </w:r>
          </w:p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果</w:t>
            </w:r>
          </w:p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摘</w:t>
            </w:r>
          </w:p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要</w:t>
            </w:r>
          </w:p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E947F7" w:rsidRPr="005C22DC" w:rsidRDefault="00E947F7" w:rsidP="005C22DC">
            <w:pPr>
              <w:spacing w:line="60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91" w:type="dxa"/>
            <w:gridSpan w:val="3"/>
          </w:tcPr>
          <w:p w:rsidR="00E947F7" w:rsidRPr="005C22DC" w:rsidRDefault="00E947F7" w:rsidP="005C22DC">
            <w:pPr>
              <w:spacing w:line="600" w:lineRule="atLeast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（</w:t>
            </w:r>
            <w:r w:rsidRPr="005C22DC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300</w:t>
            </w:r>
            <w:r w:rsidRPr="005C22DC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字以内）</w:t>
            </w:r>
          </w:p>
        </w:tc>
      </w:tr>
    </w:tbl>
    <w:p w:rsidR="00E947F7" w:rsidRPr="00B9241C" w:rsidRDefault="00E947F7" w:rsidP="00B9241C">
      <w:pPr>
        <w:spacing w:line="600" w:lineRule="atLeast"/>
        <w:jc w:val="center"/>
        <w:rPr>
          <w:rFonts w:ascii="仿宋_GB2312" w:eastAsia="仿宋_GB2312" w:hAnsi="宋体" w:cs="Times New Roman"/>
          <w:b/>
          <w:bCs/>
          <w:sz w:val="24"/>
          <w:szCs w:val="24"/>
        </w:rPr>
      </w:pPr>
    </w:p>
    <w:sectPr w:rsidR="00E947F7" w:rsidRPr="00B9241C" w:rsidSect="00696755">
      <w:pgSz w:w="11906" w:h="16838"/>
      <w:pgMar w:top="1021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7F7" w:rsidRDefault="00E947F7" w:rsidP="00F04C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947F7" w:rsidRDefault="00E947F7" w:rsidP="00F04C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7F7" w:rsidRDefault="00E947F7" w:rsidP="00F04C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947F7" w:rsidRDefault="00E947F7" w:rsidP="00F04C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564D"/>
    <w:multiLevelType w:val="hybridMultilevel"/>
    <w:tmpl w:val="E28E1C40"/>
    <w:lvl w:ilvl="0" w:tplc="9FC275F6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24271747"/>
    <w:multiLevelType w:val="hybridMultilevel"/>
    <w:tmpl w:val="3AB6BDA6"/>
    <w:lvl w:ilvl="0" w:tplc="C6AA1AC4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BC700F4"/>
    <w:multiLevelType w:val="hybridMultilevel"/>
    <w:tmpl w:val="26E2001A"/>
    <w:lvl w:ilvl="0" w:tplc="45F8A922">
      <w:start w:val="3"/>
      <w:numFmt w:val="japaneseCounting"/>
      <w:lvlText w:val="%1、"/>
      <w:lvlJc w:val="left"/>
      <w:pPr>
        <w:ind w:left="1386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46" w:hanging="420"/>
      </w:pPr>
    </w:lvl>
    <w:lvl w:ilvl="2" w:tplc="0409001B">
      <w:start w:val="1"/>
      <w:numFmt w:val="lowerRoman"/>
      <w:lvlText w:val="%3."/>
      <w:lvlJc w:val="right"/>
      <w:pPr>
        <w:ind w:left="2166" w:hanging="420"/>
      </w:pPr>
    </w:lvl>
    <w:lvl w:ilvl="3" w:tplc="0409000F">
      <w:start w:val="1"/>
      <w:numFmt w:val="decimal"/>
      <w:lvlText w:val="%4."/>
      <w:lvlJc w:val="left"/>
      <w:pPr>
        <w:ind w:left="2586" w:hanging="420"/>
      </w:pPr>
    </w:lvl>
    <w:lvl w:ilvl="4" w:tplc="04090019">
      <w:start w:val="1"/>
      <w:numFmt w:val="lowerLetter"/>
      <w:lvlText w:val="%5)"/>
      <w:lvlJc w:val="left"/>
      <w:pPr>
        <w:ind w:left="3006" w:hanging="420"/>
      </w:pPr>
    </w:lvl>
    <w:lvl w:ilvl="5" w:tplc="0409001B">
      <w:start w:val="1"/>
      <w:numFmt w:val="lowerRoman"/>
      <w:lvlText w:val="%6."/>
      <w:lvlJc w:val="right"/>
      <w:pPr>
        <w:ind w:left="3426" w:hanging="420"/>
      </w:pPr>
    </w:lvl>
    <w:lvl w:ilvl="6" w:tplc="0409000F">
      <w:start w:val="1"/>
      <w:numFmt w:val="decimal"/>
      <w:lvlText w:val="%7."/>
      <w:lvlJc w:val="left"/>
      <w:pPr>
        <w:ind w:left="3846" w:hanging="420"/>
      </w:pPr>
    </w:lvl>
    <w:lvl w:ilvl="7" w:tplc="04090019">
      <w:start w:val="1"/>
      <w:numFmt w:val="lowerLetter"/>
      <w:lvlText w:val="%8)"/>
      <w:lvlJc w:val="left"/>
      <w:pPr>
        <w:ind w:left="4266" w:hanging="420"/>
      </w:pPr>
    </w:lvl>
    <w:lvl w:ilvl="8" w:tplc="0409001B">
      <w:start w:val="1"/>
      <w:numFmt w:val="lowerRoman"/>
      <w:lvlText w:val="%9."/>
      <w:lvlJc w:val="right"/>
      <w:pPr>
        <w:ind w:left="468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2F4"/>
    <w:rsid w:val="00087676"/>
    <w:rsid w:val="000C7AB6"/>
    <w:rsid w:val="000E78C6"/>
    <w:rsid w:val="00443DC8"/>
    <w:rsid w:val="004943E9"/>
    <w:rsid w:val="005502A2"/>
    <w:rsid w:val="005C137B"/>
    <w:rsid w:val="005C22DC"/>
    <w:rsid w:val="00696755"/>
    <w:rsid w:val="00AA3154"/>
    <w:rsid w:val="00B7294B"/>
    <w:rsid w:val="00B9241C"/>
    <w:rsid w:val="00C17C27"/>
    <w:rsid w:val="00DD52F4"/>
    <w:rsid w:val="00E947F7"/>
    <w:rsid w:val="00F0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1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52F4"/>
    <w:rPr>
      <w:color w:val="auto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DD52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D52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2F4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DD52F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AA3154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B9241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9241C"/>
  </w:style>
  <w:style w:type="table" w:styleId="TableGrid">
    <w:name w:val="Table Grid"/>
    <w:basedOn w:val="TableNormal"/>
    <w:uiPriority w:val="99"/>
    <w:rsid w:val="00B9241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04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4CA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04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4C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511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351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351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1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5107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FE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1</Pages>
  <Words>13</Words>
  <Characters>77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2013-03-06T03:20:00Z</dcterms:created>
  <dcterms:modified xsi:type="dcterms:W3CDTF">2013-03-14T06:55:00Z</dcterms:modified>
</cp:coreProperties>
</file>